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3C55" w14:textId="77777777" w:rsidR="00FD7EE6" w:rsidRDefault="00FD7EE6" w:rsidP="00362FDD"/>
    <w:p w14:paraId="1080FEFE" w14:textId="77777777" w:rsidR="00362FDD" w:rsidRDefault="00362FDD" w:rsidP="00362FDD"/>
    <w:p w14:paraId="3C1CD119" w14:textId="77777777" w:rsidR="00362FDD" w:rsidRDefault="00362FDD" w:rsidP="00362FDD"/>
    <w:p w14:paraId="4EB76047" w14:textId="77777777" w:rsidR="00362FDD" w:rsidRDefault="00362FDD" w:rsidP="00362FDD"/>
    <w:p w14:paraId="3E66896A" w14:textId="77777777" w:rsidR="00362FDD" w:rsidRDefault="00362FDD" w:rsidP="00362FDD"/>
    <w:p w14:paraId="1E786345" w14:textId="77777777" w:rsidR="00362FDD" w:rsidRDefault="00362FDD" w:rsidP="00362FDD"/>
    <w:p w14:paraId="0950FAE5" w14:textId="500EA627" w:rsidR="00362FDD" w:rsidRDefault="00362FDD" w:rsidP="00362FD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A85A85" w14:textId="77777777" w:rsidR="00362FDD" w:rsidRDefault="00362FDD" w:rsidP="00362FDD"/>
    <w:p w14:paraId="172FDCC0" w14:textId="16A07020" w:rsidR="00362FDD" w:rsidRDefault="3759E050" w:rsidP="3759E050">
      <w:pPr>
        <w:jc w:val="center"/>
      </w:pPr>
      <w:r w:rsidRPr="3759E050">
        <w:rPr>
          <w:rFonts w:ascii="Verdana" w:eastAsia="Verdana" w:hAnsi="Verdana" w:cs="Verdana"/>
          <w:b/>
          <w:bCs/>
          <w:caps/>
          <w:szCs w:val="22"/>
        </w:rPr>
        <w:t xml:space="preserve">samtykkeerklæring </w:t>
      </w:r>
    </w:p>
    <w:p w14:paraId="4F602EB8" w14:textId="451D2111" w:rsidR="00362FDD" w:rsidRDefault="3759E050" w:rsidP="3759E050">
      <w:pPr>
        <w:jc w:val="center"/>
      </w:pPr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3B28CD0A" w14:textId="17945454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0CA04DD6" w14:textId="4220B1DF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>Undertegnede:</w:t>
      </w:r>
    </w:p>
    <w:p w14:paraId="001CC831" w14:textId="7410B7CC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796EC036" w14:textId="6D97F7D6" w:rsidR="00362FDD" w:rsidRDefault="3759E050" w:rsidP="3759E050">
      <w:pPr>
        <w:spacing w:line="360" w:lineRule="auto"/>
      </w:pPr>
      <w:r w:rsidRPr="3759E050">
        <w:rPr>
          <w:rFonts w:ascii="Verdana" w:eastAsia="Verdana" w:hAnsi="Verdana" w:cs="Verdana"/>
          <w:sz w:val="20"/>
          <w:szCs w:val="20"/>
        </w:rPr>
        <w:t xml:space="preserve">Navn: 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>________________________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>Navn:         ________________________</w:t>
      </w:r>
    </w:p>
    <w:p w14:paraId="43785D40" w14:textId="77CD1E8B" w:rsidR="00362FDD" w:rsidRDefault="3759E050" w:rsidP="3759E050">
      <w:pPr>
        <w:spacing w:line="360" w:lineRule="auto"/>
      </w:pPr>
      <w:r w:rsidRPr="3759E050">
        <w:rPr>
          <w:rFonts w:ascii="Verdana" w:eastAsia="Verdana" w:hAnsi="Verdana" w:cs="Verdana"/>
          <w:sz w:val="20"/>
          <w:szCs w:val="20"/>
        </w:rPr>
        <w:t>Adresse: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>________________________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>Adresse:      ________________________</w:t>
      </w:r>
    </w:p>
    <w:p w14:paraId="6EDEBB5E" w14:textId="322B0C6F" w:rsidR="00362FDD" w:rsidRDefault="3759E050" w:rsidP="3759E050">
      <w:pPr>
        <w:spacing w:line="360" w:lineRule="auto"/>
      </w:pPr>
      <w:r w:rsidRPr="3759E050">
        <w:rPr>
          <w:rFonts w:ascii="Verdana" w:eastAsia="Verdana" w:hAnsi="Verdana" w:cs="Verdana"/>
          <w:sz w:val="20"/>
          <w:szCs w:val="20"/>
        </w:rPr>
        <w:t>Postnr.: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>________________________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>Postnr.:       ________________________</w:t>
      </w:r>
    </w:p>
    <w:p w14:paraId="29877FA1" w14:textId="4EB7BAB4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3130E51F" w14:textId="6D578728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4F735A5C" w14:textId="5A65467A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>giver hermed samtykke til, at Haslev Privatskole kan behandle nedenstående personoplysninger om mit/vores barn, der er indskrevet på Haslev Privatskole:</w:t>
      </w:r>
    </w:p>
    <w:p w14:paraId="65E246E6" w14:textId="3156A42E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13863162" w14:textId="7259BD1F" w:rsidR="00362FDD" w:rsidRDefault="3759E050" w:rsidP="3759E050">
      <w:pPr>
        <w:spacing w:line="360" w:lineRule="auto"/>
      </w:pPr>
      <w:r w:rsidRPr="3759E050">
        <w:rPr>
          <w:rFonts w:ascii="Verdana" w:eastAsia="Verdana" w:hAnsi="Verdana" w:cs="Verdana"/>
          <w:sz w:val="20"/>
          <w:szCs w:val="20"/>
        </w:rPr>
        <w:t>Barnets navn: ________________________</w:t>
      </w:r>
    </w:p>
    <w:p w14:paraId="60626FAB" w14:textId="1DFC9879" w:rsidR="00362FDD" w:rsidRDefault="3759E050" w:rsidP="3759E050">
      <w:pPr>
        <w:spacing w:line="360" w:lineRule="auto"/>
      </w:pPr>
      <w:r w:rsidRPr="3759E050">
        <w:rPr>
          <w:rFonts w:ascii="Verdana" w:eastAsia="Verdana" w:hAnsi="Verdana" w:cs="Verdana"/>
          <w:sz w:val="20"/>
          <w:szCs w:val="20"/>
        </w:rPr>
        <w:t>Adresse: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 xml:space="preserve">   ________________________</w:t>
      </w:r>
    </w:p>
    <w:p w14:paraId="0DE5BE4D" w14:textId="18C082FA" w:rsidR="00362FDD" w:rsidRDefault="3759E050" w:rsidP="3759E050">
      <w:pPr>
        <w:spacing w:line="360" w:lineRule="auto"/>
      </w:pPr>
      <w:r w:rsidRPr="3759E050">
        <w:rPr>
          <w:rFonts w:ascii="Verdana" w:eastAsia="Verdana" w:hAnsi="Verdana" w:cs="Verdana"/>
          <w:sz w:val="20"/>
          <w:szCs w:val="20"/>
        </w:rPr>
        <w:t>Postnr.:</w:t>
      </w:r>
      <w:r w:rsidR="00362FDD">
        <w:tab/>
      </w:r>
      <w:r w:rsidRPr="3759E050">
        <w:rPr>
          <w:rFonts w:ascii="Verdana" w:eastAsia="Verdana" w:hAnsi="Verdana" w:cs="Verdana"/>
          <w:sz w:val="20"/>
          <w:szCs w:val="20"/>
        </w:rPr>
        <w:t xml:space="preserve">   ________________________</w:t>
      </w:r>
    </w:p>
    <w:p w14:paraId="7C01BA2D" w14:textId="735969E7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5D503FC1" w14:textId="697DA629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>Der gives samtykke til, at Haslev Privatskole må foretage følgende behandling af personoplysninger (sæt kryds):</w:t>
      </w:r>
    </w:p>
    <w:p w14:paraId="3CCD9FA4" w14:textId="2383A55E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542BEAF6" w14:textId="38DF8CA9" w:rsidR="00362FDD" w:rsidRDefault="3759E050" w:rsidP="3759E050">
      <w:pPr>
        <w:ind w:left="360" w:hanging="360"/>
      </w:pPr>
      <w:proofErr w:type="gramStart"/>
      <w:r w:rsidRPr="002648CA">
        <w:rPr>
          <w:rFonts w:ascii="MS Gothic" w:eastAsia="MS Gothic" w:hAnsi="MS Gothic" w:cs="MS Gothic"/>
          <w:sz w:val="20"/>
          <w:szCs w:val="20"/>
        </w:rPr>
        <w:t>☐</w:t>
      </w:r>
      <w:r w:rsidRPr="3759E050">
        <w:rPr>
          <w:rFonts w:ascii="Verdana" w:eastAsia="Verdana" w:hAnsi="Verdana" w:cs="Verdana"/>
          <w:sz w:val="20"/>
          <w:szCs w:val="20"/>
        </w:rPr>
        <w:t xml:space="preserve">  Bruge</w:t>
      </w:r>
      <w:proofErr w:type="gramEnd"/>
      <w:r w:rsidRPr="3759E050">
        <w:rPr>
          <w:rFonts w:ascii="Verdana" w:eastAsia="Verdana" w:hAnsi="Verdana" w:cs="Verdana"/>
          <w:sz w:val="20"/>
          <w:szCs w:val="20"/>
        </w:rPr>
        <w:t xml:space="preserve"> situationsbilleder og -videoer af jeres barn til markedsføring på skolens hjemmeside/</w:t>
      </w:r>
      <w:r w:rsidR="003F792B">
        <w:rPr>
          <w:rFonts w:ascii="Verdana" w:eastAsia="Verdana" w:hAnsi="Verdana" w:cs="Verdana"/>
          <w:sz w:val="20"/>
          <w:szCs w:val="20"/>
        </w:rPr>
        <w:t>SoMe</w:t>
      </w:r>
      <w:r w:rsidRPr="3759E050">
        <w:rPr>
          <w:rFonts w:ascii="Verdana" w:eastAsia="Verdana" w:hAnsi="Verdana" w:cs="Verdana"/>
          <w:sz w:val="20"/>
          <w:szCs w:val="20"/>
        </w:rPr>
        <w:t xml:space="preserve">, brochure </w:t>
      </w:r>
      <w:proofErr w:type="spellStart"/>
      <w:r w:rsidRPr="3759E050">
        <w:rPr>
          <w:rFonts w:ascii="Verdana" w:eastAsia="Verdana" w:hAnsi="Verdana" w:cs="Verdana"/>
          <w:sz w:val="20"/>
          <w:szCs w:val="20"/>
        </w:rPr>
        <w:t>o.lign</w:t>
      </w:r>
      <w:proofErr w:type="spellEnd"/>
      <w:r w:rsidRPr="3759E050">
        <w:rPr>
          <w:rFonts w:ascii="Verdana" w:eastAsia="Verdana" w:hAnsi="Verdana" w:cs="Verdana"/>
          <w:sz w:val="20"/>
          <w:szCs w:val="20"/>
        </w:rPr>
        <w:t xml:space="preserve">. </w:t>
      </w:r>
    </w:p>
    <w:p w14:paraId="7C597A4D" w14:textId="634AE85E" w:rsidR="00362FDD" w:rsidRDefault="3759E050" w:rsidP="3759E050">
      <w:pPr>
        <w:ind w:left="360" w:hanging="360"/>
      </w:pPr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1713CCD3" w14:textId="21F4353F" w:rsidR="00362FDD" w:rsidRDefault="3759E050" w:rsidP="00362FDD">
      <w:r w:rsidRPr="3759E050">
        <w:rPr>
          <w:rFonts w:ascii="Verdana" w:eastAsia="Verdana" w:hAnsi="Verdana" w:cs="Verdana"/>
          <w:b/>
          <w:bCs/>
          <w:sz w:val="20"/>
          <w:szCs w:val="20"/>
        </w:rPr>
        <w:t>Billeder og videoer bruges til følgende formål:</w:t>
      </w:r>
    </w:p>
    <w:p w14:paraId="07CA1568" w14:textId="3AE1A720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75429457" w14:textId="66FD42DC" w:rsidR="00362FDD" w:rsidRDefault="3759E050" w:rsidP="3759E050">
      <w:pPr>
        <w:pStyle w:val="Listeafsnit"/>
        <w:numPr>
          <w:ilvl w:val="0"/>
          <w:numId w:val="1"/>
        </w:numPr>
        <w:rPr>
          <w:rFonts w:eastAsiaTheme="majorEastAsia" w:cstheme="majorBidi"/>
          <w:sz w:val="20"/>
          <w:szCs w:val="20"/>
        </w:rPr>
      </w:pPr>
      <w:r w:rsidRPr="3759E050">
        <w:rPr>
          <w:rFonts w:ascii="Verdana" w:eastAsia="Verdana" w:hAnsi="Verdana" w:cs="Verdana"/>
          <w:sz w:val="20"/>
          <w:szCs w:val="20"/>
        </w:rPr>
        <w:t xml:space="preserve">Situationsbilleder og - videoer bruges på Haslev Privatskole hjemmeside, </w:t>
      </w:r>
      <w:r w:rsidR="003F792B">
        <w:rPr>
          <w:rFonts w:ascii="Verdana" w:eastAsia="Verdana" w:hAnsi="Verdana" w:cs="Verdana"/>
          <w:sz w:val="20"/>
          <w:szCs w:val="20"/>
        </w:rPr>
        <w:t>SoMe</w:t>
      </w:r>
      <w:r w:rsidRPr="3759E050">
        <w:rPr>
          <w:rFonts w:ascii="Verdana" w:eastAsia="Verdana" w:hAnsi="Verdana" w:cs="Verdana"/>
          <w:sz w:val="20"/>
          <w:szCs w:val="20"/>
        </w:rPr>
        <w:t xml:space="preserve"> i markedsføringsmateriale (foldere og brochurer) om Haslev Privatskole. </w:t>
      </w:r>
    </w:p>
    <w:p w14:paraId="5629C1E1" w14:textId="17E4D8E0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7F2545A0" w14:textId="5CF37F14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2B495C2F" w14:textId="096CBF21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Samtykket kan til enhver tid trækkes tilbage ved skriftlige henvendelse pr. mail til </w:t>
      </w:r>
      <w:hyperlink r:id="rId10">
        <w:r w:rsidRPr="3759E050">
          <w:rPr>
            <w:rStyle w:val="Hyperlink"/>
            <w:rFonts w:ascii="Verdana" w:eastAsia="Verdana" w:hAnsi="Verdana" w:cs="Verdana"/>
            <w:sz w:val="20"/>
            <w:szCs w:val="20"/>
          </w:rPr>
          <w:t>adm@haslevprivatskole.dk</w:t>
        </w:r>
      </w:hyperlink>
      <w:r w:rsidRPr="3759E050">
        <w:rPr>
          <w:rFonts w:ascii="Verdana" w:eastAsia="Verdana" w:hAnsi="Verdana" w:cs="Verdana"/>
          <w:sz w:val="20"/>
          <w:szCs w:val="20"/>
        </w:rPr>
        <w:t xml:space="preserve"> eller pr. brev til Jens Chr. Skous Vej 3, 4690 Haslev.</w:t>
      </w:r>
    </w:p>
    <w:p w14:paraId="5B9952A6" w14:textId="66BC5C4E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5ADD76E2" w14:textId="3306E1EC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5B86DA99" w14:textId="1BD1D762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5B3FB3AA" w14:textId="4739F29C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0A9894DA" w14:textId="09B482D6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>Dato:</w:t>
      </w:r>
    </w:p>
    <w:p w14:paraId="1701862D" w14:textId="2C42C7F2" w:rsidR="00362FDD" w:rsidRDefault="3759E050" w:rsidP="00362FDD">
      <w:r w:rsidRPr="3759E050">
        <w:rPr>
          <w:rFonts w:ascii="Verdana" w:eastAsia="Verdana" w:hAnsi="Verdana" w:cs="Verdana"/>
          <w:sz w:val="20"/>
          <w:szCs w:val="20"/>
        </w:rPr>
        <w:t xml:space="preserve"> </w:t>
      </w:r>
    </w:p>
    <w:p w14:paraId="7DE460BF" w14:textId="73C8760A" w:rsidR="00362FDD" w:rsidRDefault="00DB2DC7" w:rsidP="00362FDD">
      <w:r>
        <w:rPr>
          <w:rFonts w:ascii="Verdana" w:eastAsia="Verdana" w:hAnsi="Verdana" w:cs="Verdana"/>
          <w:sz w:val="20"/>
          <w:szCs w:val="20"/>
        </w:rPr>
        <w:t>_______________________________                        ______________________________</w:t>
      </w:r>
    </w:p>
    <w:p w14:paraId="6B77A95F" w14:textId="204C71E6" w:rsidR="00362FDD" w:rsidRDefault="3759E050" w:rsidP="00362FDD">
      <w:r w:rsidRPr="3759E050">
        <w:rPr>
          <w:rFonts w:ascii="Verdana" w:eastAsia="Verdana" w:hAnsi="Verdana" w:cs="Verdana"/>
          <w:sz w:val="16"/>
          <w:szCs w:val="16"/>
        </w:rPr>
        <w:t>Underskrift forældremyndigheds indehavere                                     Underskrift forældremyndigheds indehavere</w:t>
      </w:r>
    </w:p>
    <w:p w14:paraId="7B434420" w14:textId="51DDBBE0" w:rsidR="00362FDD" w:rsidRDefault="3759E050" w:rsidP="00362FDD">
      <w:r w:rsidRPr="3759E050">
        <w:rPr>
          <w:rFonts w:ascii="Calibri" w:eastAsia="Calibri" w:hAnsi="Calibri" w:cs="Calibri"/>
          <w:szCs w:val="22"/>
        </w:rPr>
        <w:t xml:space="preserve"> </w:t>
      </w:r>
    </w:p>
    <w:p w14:paraId="4A29E971" w14:textId="3A962D80" w:rsidR="00362FDD" w:rsidRDefault="00362FDD" w:rsidP="3759E050">
      <w:pPr>
        <w:rPr>
          <w:rFonts w:ascii="Calibri" w:eastAsia="Calibri" w:hAnsi="Calibri" w:cs="Calibri"/>
          <w:szCs w:val="22"/>
        </w:rPr>
      </w:pPr>
    </w:p>
    <w:p w14:paraId="2BF331B9" w14:textId="75983B15" w:rsidR="00362FDD" w:rsidRDefault="00362FDD" w:rsidP="3759E050">
      <w:pPr>
        <w:rPr>
          <w:rFonts w:ascii="Calibri" w:hAnsi="Calibri"/>
          <w:szCs w:val="22"/>
        </w:rPr>
      </w:pPr>
    </w:p>
    <w:p w14:paraId="1A1005CB" w14:textId="77777777" w:rsidR="00362FDD" w:rsidRDefault="00362FDD" w:rsidP="00362FDD"/>
    <w:p w14:paraId="681CAFAB" w14:textId="77777777" w:rsidR="00362FDD" w:rsidRDefault="00362FDD" w:rsidP="00362FDD"/>
    <w:p w14:paraId="2BA901BB" w14:textId="77777777" w:rsidR="00362FDD" w:rsidRDefault="00362FDD" w:rsidP="00362FDD"/>
    <w:p w14:paraId="52423B01" w14:textId="77777777" w:rsidR="00362FDD" w:rsidRPr="00362FDD" w:rsidRDefault="00362FDD" w:rsidP="00362FDD"/>
    <w:sectPr w:rsidR="00362FDD" w:rsidRPr="00362FDD" w:rsidSect="00362FDD">
      <w:headerReference w:type="default" r:id="rId11"/>
      <w:pgSz w:w="11906" w:h="16838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4ABC" w14:textId="77777777" w:rsidR="009469B4" w:rsidRDefault="009469B4">
      <w:r>
        <w:separator/>
      </w:r>
    </w:p>
  </w:endnote>
  <w:endnote w:type="continuationSeparator" w:id="0">
    <w:p w14:paraId="723CB4E5" w14:textId="77777777" w:rsidR="009469B4" w:rsidRDefault="0094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ACFE" w14:textId="77777777" w:rsidR="009469B4" w:rsidRDefault="009469B4">
      <w:r>
        <w:separator/>
      </w:r>
    </w:p>
  </w:footnote>
  <w:footnote w:type="continuationSeparator" w:id="0">
    <w:p w14:paraId="6818341F" w14:textId="77777777" w:rsidR="009469B4" w:rsidRDefault="0094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111" w14:textId="77777777" w:rsidR="00FD7EE6" w:rsidRDefault="009F054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8597D1" wp14:editId="281DFDDA">
          <wp:simplePos x="0" y="0"/>
          <wp:positionH relativeFrom="column">
            <wp:posOffset>-907111</wp:posOffset>
          </wp:positionH>
          <wp:positionV relativeFrom="paragraph">
            <wp:posOffset>-455295</wp:posOffset>
          </wp:positionV>
          <wp:extent cx="7560000" cy="10693143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532C7"/>
    <w:multiLevelType w:val="hybridMultilevel"/>
    <w:tmpl w:val="7BF49AEE"/>
    <w:lvl w:ilvl="0" w:tplc="108406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6C5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4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4E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8F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27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8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0B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A1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7"/>
    <w:rsid w:val="000C6873"/>
    <w:rsid w:val="002648CA"/>
    <w:rsid w:val="00341460"/>
    <w:rsid w:val="00362FDD"/>
    <w:rsid w:val="003F792B"/>
    <w:rsid w:val="004A4116"/>
    <w:rsid w:val="005344BB"/>
    <w:rsid w:val="006543B1"/>
    <w:rsid w:val="006F7CFB"/>
    <w:rsid w:val="007E6A2C"/>
    <w:rsid w:val="00893C7A"/>
    <w:rsid w:val="00904B11"/>
    <w:rsid w:val="00945B69"/>
    <w:rsid w:val="009469B4"/>
    <w:rsid w:val="0097275D"/>
    <w:rsid w:val="009F054F"/>
    <w:rsid w:val="00C84BE7"/>
    <w:rsid w:val="00CE7E57"/>
    <w:rsid w:val="00DB2DC7"/>
    <w:rsid w:val="00FD7EE6"/>
    <w:rsid w:val="3759E0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757C7"/>
  <w15:docId w15:val="{98804FE9-6C36-4535-A008-40B8C2F8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54F"/>
    <w:rPr>
      <w:rFonts w:asciiTheme="majorHAnsi" w:hAnsiTheme="majorHAnsi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8C3A4B"/>
    <w:pPr>
      <w:tabs>
        <w:tab w:val="center" w:pos="4819"/>
        <w:tab w:val="right" w:pos="9638"/>
      </w:tabs>
    </w:pPr>
  </w:style>
  <w:style w:type="paragraph" w:styleId="Afsenderadresse">
    <w:name w:val="envelope return"/>
    <w:basedOn w:val="Normal"/>
    <w:uiPriority w:val="99"/>
    <w:unhideWhenUsed/>
    <w:rsid w:val="001C5F1C"/>
    <w:pPr>
      <w:spacing w:line="200" w:lineRule="exact"/>
    </w:pPr>
    <w:rPr>
      <w:sz w:val="15"/>
      <w:szCs w:val="20"/>
    </w:rPr>
  </w:style>
  <w:style w:type="character" w:styleId="Fremhv">
    <w:name w:val="Emphasis"/>
    <w:basedOn w:val="Standardskrifttypeiafsnit"/>
    <w:uiPriority w:val="20"/>
    <w:qFormat/>
    <w:rsid w:val="009F054F"/>
    <w:rPr>
      <w:rFonts w:asciiTheme="majorHAnsi" w:hAnsiTheme="majorHAnsi"/>
      <w:b/>
      <w:iCs/>
      <w:sz w:val="22"/>
    </w:rPr>
  </w:style>
  <w:style w:type="character" w:customStyle="1" w:styleId="SidehovedTegn">
    <w:name w:val="Sidehoved Tegn"/>
    <w:basedOn w:val="Standardskrifttypeiafsnit"/>
    <w:link w:val="Sidehoved"/>
    <w:rsid w:val="008C3A4B"/>
    <w:rPr>
      <w:rFonts w:ascii="Arial" w:hAnsi="Arial"/>
      <w:szCs w:val="24"/>
    </w:rPr>
  </w:style>
  <w:style w:type="paragraph" w:styleId="Sidefod">
    <w:name w:val="footer"/>
    <w:basedOn w:val="Normal"/>
    <w:link w:val="SidefodTegn"/>
    <w:rsid w:val="008C3A4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C3A4B"/>
    <w:rPr>
      <w:rFonts w:ascii="Arial" w:hAnsi="Arial"/>
      <w:szCs w:val="24"/>
    </w:rPr>
  </w:style>
  <w:style w:type="paragraph" w:customStyle="1" w:styleId="Normal-Adresse">
    <w:name w:val="Normal - Adresse"/>
    <w:basedOn w:val="Normal"/>
    <w:rsid w:val="008C3A4B"/>
    <w:rPr>
      <w:lang w:eastAsia="en-US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@haslevprivatskol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beth%20Nyholt\Haslev%20Privatskole\Administration%20-%20F&#230;lles%20mappe%20-%20F&#230;lles%20mappe\Skabeloner\Haslev%20Privatskole%20brev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ebfa-e17e-47a7-8de4-2b147cdfff95" xsi:nil="true"/>
    <lcf76f155ced4ddcb4097134ff3c332f xmlns="e1f2b35a-8bb9-4725-a734-cee108257f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0B4194ED2584B8539B3AD3796F1AC" ma:contentTypeVersion="18" ma:contentTypeDescription="Opret et nyt dokument." ma:contentTypeScope="" ma:versionID="0a759d2b7dd554273801e2ca70545080">
  <xsd:schema xmlns:xsd="http://www.w3.org/2001/XMLSchema" xmlns:xs="http://www.w3.org/2001/XMLSchema" xmlns:p="http://schemas.microsoft.com/office/2006/metadata/properties" xmlns:ns2="e1f2b35a-8bb9-4725-a734-cee108257f03" xmlns:ns3="578eebfa-e17e-47a7-8de4-2b147cdfff95" targetNamespace="http://schemas.microsoft.com/office/2006/metadata/properties" ma:root="true" ma:fieldsID="a3a7b07ed997f4c8664348b598d8d43c" ns2:_="" ns3:_="">
    <xsd:import namespace="e1f2b35a-8bb9-4725-a734-cee108257f03"/>
    <xsd:import namespace="578eebfa-e17e-47a7-8de4-2b147cdff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b35a-8bb9-4725-a734-cee10825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ee652d7-41ac-4cc3-8c76-3c5b8ad67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ebfa-e17e-47a7-8de4-2b147cdff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e94573-c72e-4df6-8df0-714ce30c0cd5}" ma:internalName="TaxCatchAll" ma:showField="CatchAllData" ma:web="578eebfa-e17e-47a7-8de4-2b147cdff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A2C62-A775-4C1A-8448-500ADC0A5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06241-103D-4452-8281-3323EC40BDF3}">
  <ds:schemaRefs>
    <ds:schemaRef ds:uri="http://schemas.microsoft.com/office/2006/metadata/properties"/>
    <ds:schemaRef ds:uri="http://schemas.microsoft.com/office/infopath/2007/PartnerControls"/>
    <ds:schemaRef ds:uri="578eebfa-e17e-47a7-8de4-2b147cdfff95"/>
    <ds:schemaRef ds:uri="e1f2b35a-8bb9-4725-a734-cee108257f03"/>
  </ds:schemaRefs>
</ds:datastoreItem>
</file>

<file path=customXml/itemProps3.xml><?xml version="1.0" encoding="utf-8"?>
<ds:datastoreItem xmlns:ds="http://schemas.openxmlformats.org/officeDocument/2006/customXml" ds:itemID="{F50E9175-F6C1-4FB4-89D1-E5B98931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b35a-8bb9-4725-a734-cee108257f03"/>
    <ds:schemaRef ds:uri="578eebfa-e17e-47a7-8de4-2b147cdff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Haslev Privatskole brevskabelon</Template>
  <TotalTime>1</TotalTime>
  <Pages>1</Pages>
  <Words>201</Words>
  <Characters>1228</Characters>
  <Application>Microsoft Office Word</Application>
  <DocSecurity>0</DocSecurity>
  <Lines>10</Lines>
  <Paragraphs>2</Paragraphs>
  <ScaleCrop>false</ScaleCrop>
  <Manager/>
  <Company>TUA</Company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Nyholt</dc:creator>
  <cp:keywords/>
  <dc:description/>
  <cp:lastModifiedBy>Henrik Creutz Hoff</cp:lastModifiedBy>
  <cp:revision>2</cp:revision>
  <cp:lastPrinted>2026-05-26T09:07:00Z</cp:lastPrinted>
  <dcterms:created xsi:type="dcterms:W3CDTF">2026-05-26T09:10:00Z</dcterms:created>
  <dcterms:modified xsi:type="dcterms:W3CDTF">2026-05-26T09:10:00Z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0x0101006930B4194ED2584B8539B3AD3796F1AC</vt:lpwstr>
  </property>
</Properties>
</file>